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59A" w:rsidRDefault="00FC359A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和面机</w:t>
      </w:r>
    </w:p>
    <w:p w:rsidR="00FC359A" w:rsidRDefault="00FC359A"/>
    <w:p w:rsidR="00FC359A" w:rsidRDefault="00FC359A">
      <w:r>
        <w:rPr>
          <w:rFonts w:hint="eastAsia"/>
        </w:rPr>
        <w:t>产品名称：</w:t>
      </w:r>
      <w:r>
        <w:t xml:space="preserve">   </w:t>
      </w:r>
      <w:r>
        <w:rPr>
          <w:rFonts w:hint="eastAsia"/>
        </w:rPr>
        <w:t>新麦</w:t>
      </w:r>
    </w:p>
    <w:p w:rsidR="00FC359A" w:rsidRDefault="00FC359A">
      <w:r>
        <w:rPr>
          <w:rFonts w:hint="eastAsia"/>
        </w:rPr>
        <w:t>型号、规格：</w:t>
      </w:r>
      <w:r>
        <w:t xml:space="preserve"> 830*1470*1520</w:t>
      </w:r>
    </w:p>
    <w:p w:rsidR="00FC359A" w:rsidRDefault="00FC359A">
      <w:bookmarkStart w:id="0" w:name="_GoBack"/>
      <w:bookmarkEnd w:id="0"/>
      <w:r>
        <w:rPr>
          <w:rFonts w:hint="eastAsia"/>
        </w:rPr>
        <w:t>技术参数：容量：</w:t>
      </w:r>
      <w:r>
        <w:t>75KG</w:t>
      </w:r>
      <w:r>
        <w:rPr>
          <w:rFonts w:hint="eastAsia"/>
        </w:rPr>
        <w:t>面粉，</w:t>
      </w:r>
      <w:r>
        <w:t>120KG</w:t>
      </w:r>
      <w:r>
        <w:rPr>
          <w:rFonts w:hint="eastAsia"/>
        </w:rPr>
        <w:t>面团，缸内径</w:t>
      </w:r>
      <w:r>
        <w:t>769mm</w:t>
      </w:r>
      <w:r>
        <w:rPr>
          <w:rFonts w:hint="eastAsia"/>
        </w:rPr>
        <w:t>，缸内深</w:t>
      </w:r>
      <w:r>
        <w:t>454mm</w:t>
      </w:r>
      <w:r>
        <w:rPr>
          <w:rFonts w:hint="eastAsia"/>
        </w:rPr>
        <w:t>，功率</w:t>
      </w:r>
      <w:r>
        <w:t>9.55KW</w:t>
      </w:r>
      <w:r>
        <w:rPr>
          <w:rFonts w:hint="eastAsia"/>
        </w:rPr>
        <w:t>，三相电压。</w:t>
      </w:r>
    </w:p>
    <w:sectPr w:rsidR="00FC359A" w:rsidSect="00EA7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833A92"/>
    <w:rsid w:val="00033620"/>
    <w:rsid w:val="00071FBC"/>
    <w:rsid w:val="00986044"/>
    <w:rsid w:val="00EA79E2"/>
    <w:rsid w:val="00FC359A"/>
    <w:rsid w:val="01F145CD"/>
    <w:rsid w:val="08927E0C"/>
    <w:rsid w:val="1AB64468"/>
    <w:rsid w:val="5E833A92"/>
    <w:rsid w:val="761A7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9E2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1</Pages>
  <Words>13</Words>
  <Characters>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cp:lastPrinted>2019-12-09T07:12:00Z</cp:lastPrinted>
  <dcterms:created xsi:type="dcterms:W3CDTF">2019-11-07T01:41:00Z</dcterms:created>
  <dcterms:modified xsi:type="dcterms:W3CDTF">2019-12-17T06:10:00Z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